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2E" w:rsidRDefault="00506E1C">
      <w:r>
        <w:t>Unit 0 Week 1 Journal</w:t>
      </w:r>
    </w:p>
    <w:p w:rsidR="00506E1C" w:rsidRDefault="00506E1C"/>
    <w:p w:rsidR="00506E1C" w:rsidRDefault="00506E1C" w:rsidP="00506E1C">
      <w:pPr>
        <w:pStyle w:val="ListParagraph"/>
        <w:numPr>
          <w:ilvl w:val="0"/>
          <w:numId w:val="3"/>
        </w:numPr>
      </w:pPr>
      <w:r>
        <w:t>Thursday 8/22/19 (0.03)</w:t>
      </w:r>
    </w:p>
    <w:p w:rsidR="00506E1C" w:rsidRDefault="00506E1C" w:rsidP="00506E1C">
      <w:pPr>
        <w:pStyle w:val="ListParagraph"/>
        <w:numPr>
          <w:ilvl w:val="1"/>
          <w:numId w:val="3"/>
        </w:numPr>
      </w:pPr>
      <w:r>
        <w:t>How is failure an important element of success?</w:t>
      </w:r>
      <w:bookmarkStart w:id="0" w:name="_GoBack"/>
      <w:bookmarkEnd w:id="0"/>
    </w:p>
    <w:sectPr w:rsidR="00506E1C" w:rsidSect="00DC59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616" w:rsidRDefault="00825616" w:rsidP="00835C86">
      <w:r>
        <w:separator/>
      </w:r>
    </w:p>
  </w:endnote>
  <w:endnote w:type="continuationSeparator" w:id="0">
    <w:p w:rsidR="00825616" w:rsidRDefault="00825616" w:rsidP="0083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616" w:rsidRDefault="00825616" w:rsidP="00835C86">
      <w:r>
        <w:separator/>
      </w:r>
    </w:p>
  </w:footnote>
  <w:footnote w:type="continuationSeparator" w:id="0">
    <w:p w:rsidR="00825616" w:rsidRDefault="00825616" w:rsidP="0083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C86" w:rsidRDefault="00835C86" w:rsidP="00835C86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68E631" wp14:editId="2B53BCF2">
          <wp:simplePos x="0" y="0"/>
          <wp:positionH relativeFrom="column">
            <wp:posOffset>52070</wp:posOffset>
          </wp:positionH>
          <wp:positionV relativeFrom="paragraph">
            <wp:posOffset>-274521</wp:posOffset>
          </wp:positionV>
          <wp:extent cx="992505" cy="979805"/>
          <wp:effectExtent l="0" t="0" r="0" b="0"/>
          <wp:wrapTight wrapText="bothSides">
            <wp:wrapPolygon edited="0">
              <wp:start x="0" y="0"/>
              <wp:lineTo x="0" y="21278"/>
              <wp:lineTo x="21282" y="21278"/>
              <wp:lineTo x="21282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A007-High School 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_______________________________________</w:t>
    </w:r>
  </w:p>
  <w:p w:rsidR="00835C86" w:rsidRDefault="00835C86" w:rsidP="00835C86">
    <w:pPr>
      <w:pStyle w:val="Header"/>
      <w:spacing w:line="360" w:lineRule="auto"/>
      <w:jc w:val="right"/>
    </w:pPr>
    <w:r>
      <w:t>_______________________________________</w:t>
    </w:r>
  </w:p>
  <w:p w:rsidR="00835C86" w:rsidRPr="00835C86" w:rsidRDefault="00835C86" w:rsidP="00506E1C">
    <w:pPr>
      <w:pStyle w:val="Header"/>
      <w:spacing w:line="360" w:lineRule="aut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5AA1F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4E270D"/>
    <w:multiLevelType w:val="hybridMultilevel"/>
    <w:tmpl w:val="B0B0E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1C"/>
    <w:rsid w:val="000B454C"/>
    <w:rsid w:val="00506E1C"/>
    <w:rsid w:val="00825616"/>
    <w:rsid w:val="00835C86"/>
    <w:rsid w:val="009D4ECB"/>
    <w:rsid w:val="00DC5933"/>
    <w:rsid w:val="00F6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151E5"/>
  <w15:chartTrackingRefBased/>
  <w15:docId w15:val="{E992CAAD-B1F1-9940-9D5E-03F72B22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F632B4"/>
    <w:pPr>
      <w:numPr>
        <w:numId w:val="2"/>
      </w:numPr>
      <w:spacing w:line="360" w:lineRule="auto"/>
      <w:contextualSpacing/>
    </w:pPr>
    <w:rPr>
      <w:rFonts w:ascii="Times New Roman" w:hAnsi="Times New Roman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835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C86"/>
  </w:style>
  <w:style w:type="paragraph" w:styleId="Footer">
    <w:name w:val="footer"/>
    <w:basedOn w:val="Normal"/>
    <w:link w:val="FooterChar"/>
    <w:uiPriority w:val="99"/>
    <w:unhideWhenUsed/>
    <w:rsid w:val="00835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C86"/>
  </w:style>
  <w:style w:type="paragraph" w:styleId="ListParagraph">
    <w:name w:val="List Paragraph"/>
    <w:basedOn w:val="Normal"/>
    <w:uiPriority w:val="34"/>
    <w:qFormat/>
    <w:rsid w:val="0050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iredufresne/Library/Group%20Containers/UBF8T346G9.Office/User%20Content.localized/Templates.localized/MRA%20blank%20resource%20hea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MRA blank resource header.dotx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2019-08-13T15:09:00Z</dcterms:created>
  <dcterms:modified xsi:type="dcterms:W3CDTF">2019-08-13T15:10:00Z</dcterms:modified>
</cp:coreProperties>
</file>