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2E" w:rsidRDefault="00506E1C">
      <w:r>
        <w:t xml:space="preserve">Unit 0 Week </w:t>
      </w:r>
      <w:r w:rsidR="006A33BC">
        <w:t>2</w:t>
      </w:r>
      <w:r>
        <w:t xml:space="preserve"> Journal</w:t>
      </w:r>
    </w:p>
    <w:p w:rsidR="00506E1C" w:rsidRDefault="00506E1C"/>
    <w:p w:rsidR="00371D7D" w:rsidRDefault="00371D7D" w:rsidP="00371D7D">
      <w:pPr>
        <w:pStyle w:val="ListParagraph"/>
        <w:numPr>
          <w:ilvl w:val="0"/>
          <w:numId w:val="3"/>
        </w:numPr>
      </w:pPr>
      <w:r>
        <w:t>Monday</w:t>
      </w:r>
      <w:r>
        <w:t xml:space="preserve"> 8/2</w:t>
      </w:r>
      <w:r>
        <w:t>6</w:t>
      </w:r>
      <w:r>
        <w:t>/19 (0.0</w:t>
      </w:r>
      <w:r>
        <w:t>5</w:t>
      </w:r>
      <w:r>
        <w:t>)</w:t>
      </w:r>
    </w:p>
    <w:p w:rsidR="00371D7D" w:rsidRDefault="00371D7D" w:rsidP="00371D7D">
      <w:pPr>
        <w:pStyle w:val="ListParagraph"/>
        <w:numPr>
          <w:ilvl w:val="1"/>
          <w:numId w:val="3"/>
        </w:numPr>
      </w:pPr>
      <w:r>
        <w:t>Many people will say that diversity is important and then only hang around people like them.  Why do you think this is the case?</w:t>
      </w:r>
    </w:p>
    <w:p w:rsidR="006A33BC" w:rsidRDefault="006A33BC" w:rsidP="006A33BC">
      <w:pPr>
        <w:pStyle w:val="ListParagraph"/>
        <w:numPr>
          <w:ilvl w:val="0"/>
          <w:numId w:val="3"/>
        </w:numPr>
      </w:pPr>
      <w:r>
        <w:t>Tuesday 8/27/19 (0.06)</w:t>
      </w:r>
    </w:p>
    <w:p w:rsidR="006A33BC" w:rsidRDefault="006A33BC" w:rsidP="006A33BC">
      <w:pPr>
        <w:pStyle w:val="ListParagraph"/>
        <w:numPr>
          <w:ilvl w:val="1"/>
          <w:numId w:val="3"/>
        </w:numPr>
      </w:pPr>
      <w:r>
        <w:t>“Just because a man lacks the use of his eyes doesn’t mean he lacks vision.” (Stevie Wonder)</w:t>
      </w:r>
    </w:p>
    <w:p w:rsidR="00371D7D" w:rsidRDefault="00371D7D" w:rsidP="00371D7D">
      <w:pPr>
        <w:pStyle w:val="ListParagraph"/>
        <w:numPr>
          <w:ilvl w:val="0"/>
          <w:numId w:val="3"/>
        </w:numPr>
      </w:pPr>
      <w:r>
        <w:t>Wednesday</w:t>
      </w:r>
      <w:r>
        <w:t xml:space="preserve"> 8/2</w:t>
      </w:r>
      <w:r>
        <w:t>8</w:t>
      </w:r>
      <w:r>
        <w:t>/19 (0.0</w:t>
      </w:r>
      <w:r>
        <w:t>7</w:t>
      </w:r>
      <w:bookmarkStart w:id="0" w:name="_GoBack"/>
      <w:bookmarkEnd w:id="0"/>
      <w:r>
        <w:t xml:space="preserve">) </w:t>
      </w:r>
      <w:r>
        <w:rPr>
          <w:b/>
        </w:rPr>
        <w:t>Honors</w:t>
      </w:r>
    </w:p>
    <w:p w:rsidR="00371D7D" w:rsidRDefault="00371D7D" w:rsidP="00371D7D">
      <w:pPr>
        <w:pStyle w:val="ListParagraph"/>
        <w:numPr>
          <w:ilvl w:val="1"/>
          <w:numId w:val="3"/>
        </w:numPr>
      </w:pPr>
      <w:r>
        <w:t xml:space="preserve">“Whether someone is useful only matters if you value people by their use.” (Corinne </w:t>
      </w:r>
      <w:proofErr w:type="spellStart"/>
      <w:r>
        <w:t>Duyvis</w:t>
      </w:r>
      <w:proofErr w:type="spellEnd"/>
      <w:r>
        <w:t>)</w:t>
      </w:r>
    </w:p>
    <w:p w:rsidR="006A33BC" w:rsidRPr="006A33BC" w:rsidRDefault="006A33BC" w:rsidP="006A33BC">
      <w:pPr>
        <w:pStyle w:val="ListParagraph"/>
        <w:numPr>
          <w:ilvl w:val="0"/>
          <w:numId w:val="3"/>
        </w:numPr>
      </w:pPr>
      <w:r>
        <w:t xml:space="preserve">Thursday 8/29/19 (0.08) </w:t>
      </w:r>
      <w:r>
        <w:rPr>
          <w:b/>
        </w:rPr>
        <w:t>Honors</w:t>
      </w:r>
    </w:p>
    <w:p w:rsidR="006A33BC" w:rsidRDefault="006A33BC" w:rsidP="006A33BC">
      <w:pPr>
        <w:pStyle w:val="ListParagraph"/>
        <w:numPr>
          <w:ilvl w:val="1"/>
          <w:numId w:val="3"/>
        </w:numPr>
      </w:pPr>
      <w:r>
        <w:t>What is the purpose of language?</w:t>
      </w:r>
    </w:p>
    <w:sectPr w:rsidR="006A33BC" w:rsidSect="00DC59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26" w:rsidRDefault="00C24126" w:rsidP="00835C86">
      <w:r>
        <w:separator/>
      </w:r>
    </w:p>
  </w:endnote>
  <w:endnote w:type="continuationSeparator" w:id="0">
    <w:p w:rsidR="00C24126" w:rsidRDefault="00C24126" w:rsidP="0083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26" w:rsidRDefault="00C24126" w:rsidP="00835C86">
      <w:r>
        <w:separator/>
      </w:r>
    </w:p>
  </w:footnote>
  <w:footnote w:type="continuationSeparator" w:id="0">
    <w:p w:rsidR="00C24126" w:rsidRDefault="00C24126" w:rsidP="0083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86" w:rsidRDefault="00835C86" w:rsidP="00835C86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68E631" wp14:editId="2B53BCF2">
          <wp:simplePos x="0" y="0"/>
          <wp:positionH relativeFrom="column">
            <wp:posOffset>52070</wp:posOffset>
          </wp:positionH>
          <wp:positionV relativeFrom="paragraph">
            <wp:posOffset>-274521</wp:posOffset>
          </wp:positionV>
          <wp:extent cx="992505" cy="979805"/>
          <wp:effectExtent l="0" t="0" r="0" b="0"/>
          <wp:wrapTight wrapText="bothSides">
            <wp:wrapPolygon edited="0">
              <wp:start x="0" y="0"/>
              <wp:lineTo x="0" y="21278"/>
              <wp:lineTo x="21282" y="21278"/>
              <wp:lineTo x="21282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007-High School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_______________________________________</w:t>
    </w:r>
  </w:p>
  <w:p w:rsidR="00835C86" w:rsidRDefault="00835C86" w:rsidP="00835C86">
    <w:pPr>
      <w:pStyle w:val="Header"/>
      <w:spacing w:line="360" w:lineRule="auto"/>
      <w:jc w:val="right"/>
    </w:pPr>
    <w:r>
      <w:t>_______________________________________</w:t>
    </w:r>
  </w:p>
  <w:p w:rsidR="00835C86" w:rsidRPr="00835C86" w:rsidRDefault="00835C86" w:rsidP="00506E1C">
    <w:pPr>
      <w:pStyle w:val="Header"/>
      <w:spacing w:line="36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AA1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4E270D"/>
    <w:multiLevelType w:val="hybridMultilevel"/>
    <w:tmpl w:val="B0B0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1C"/>
    <w:rsid w:val="000B454C"/>
    <w:rsid w:val="00371D7D"/>
    <w:rsid w:val="004F5992"/>
    <w:rsid w:val="00506E1C"/>
    <w:rsid w:val="006A33BC"/>
    <w:rsid w:val="00835C86"/>
    <w:rsid w:val="009D4ECB"/>
    <w:rsid w:val="00C24126"/>
    <w:rsid w:val="00DC5933"/>
    <w:rsid w:val="00F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49A65"/>
  <w15:chartTrackingRefBased/>
  <w15:docId w15:val="{E992CAAD-B1F1-9940-9D5E-03F72B22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F632B4"/>
    <w:pPr>
      <w:numPr>
        <w:numId w:val="2"/>
      </w:numPr>
      <w:spacing w:line="360" w:lineRule="auto"/>
      <w:contextualSpacing/>
    </w:pPr>
    <w:rPr>
      <w:rFonts w:ascii="Times New Roman" w:hAnsi="Times New Roman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35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C86"/>
  </w:style>
  <w:style w:type="paragraph" w:styleId="Footer">
    <w:name w:val="footer"/>
    <w:basedOn w:val="Normal"/>
    <w:link w:val="FooterChar"/>
    <w:uiPriority w:val="99"/>
    <w:unhideWhenUsed/>
    <w:rsid w:val="00835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C86"/>
  </w:style>
  <w:style w:type="paragraph" w:styleId="ListParagraph">
    <w:name w:val="List Paragraph"/>
    <w:basedOn w:val="Normal"/>
    <w:uiPriority w:val="34"/>
    <w:qFormat/>
    <w:rsid w:val="0050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iredufresne/Library/Group%20Containers/UBF8T346G9.Office/User%20Content.localized/Templates.localized/MRA%20blank%20resource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MRA blank resource header.dotx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2019-08-13T15:13:00Z</dcterms:created>
  <dcterms:modified xsi:type="dcterms:W3CDTF">2019-08-13T15:42:00Z</dcterms:modified>
</cp:coreProperties>
</file>